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2633C" w14:textId="310014D4" w:rsidR="00B53350" w:rsidRPr="0087224C" w:rsidRDefault="00B53350" w:rsidP="004108A1">
      <w:pPr>
        <w:spacing w:before="120" w:after="120"/>
        <w:ind w:right="-142"/>
        <w:rPr>
          <w:rFonts w:ascii="Arial" w:hAnsi="Arial" w:cs="Arial"/>
          <w:sz w:val="18"/>
          <w:szCs w:val="18"/>
          <w:lang w:eastAsia="pl-PL"/>
        </w:rPr>
      </w:pPr>
      <w:r w:rsidRPr="0087224C">
        <w:rPr>
          <w:rFonts w:ascii="Arial" w:hAnsi="Arial" w:cs="Arial"/>
          <w:sz w:val="18"/>
          <w:szCs w:val="18"/>
        </w:rPr>
        <w:t xml:space="preserve">Załącznik nr 6 </w:t>
      </w:r>
      <w:r w:rsidR="0085258C" w:rsidRPr="0087224C">
        <w:rPr>
          <w:rFonts w:ascii="Arial" w:hAnsi="Arial" w:cs="Arial"/>
          <w:sz w:val="18"/>
          <w:szCs w:val="18"/>
        </w:rPr>
        <w:t>do „Zasad przyznawania i rozliczania dotacji z budżetu Województwa Mazowieckiego przyznawanych organizacjom pozarządowym oraz podmiotom, o których mowa w art. 3 ust. 3 ustawy z dnia 24 kwietnia 2003 r. o działalności pożytku publicznego i o wolontariacie na 2025”</w:t>
      </w:r>
    </w:p>
    <w:p w14:paraId="6D6662DE" w14:textId="1AB91330" w:rsidR="008A1AD5" w:rsidRPr="0087224C" w:rsidRDefault="000D57B0" w:rsidP="008651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7224C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="00655AB4" w:rsidRPr="0087224C">
        <w:rPr>
          <w:rFonts w:ascii="Arial" w:hAnsi="Arial" w:cs="Arial"/>
          <w:b/>
          <w:bCs/>
          <w:sz w:val="24"/>
          <w:szCs w:val="24"/>
        </w:rPr>
        <w:t>…</w:t>
      </w:r>
      <w:r w:rsidR="00655AB4" w:rsidRPr="0087224C">
        <w:rPr>
          <w:rFonts w:ascii="Arial" w:hAnsi="Arial" w:cs="Arial"/>
          <w:b/>
          <w:bCs/>
          <w:sz w:val="24"/>
          <w:szCs w:val="24"/>
        </w:rPr>
        <w:br/>
        <w:t>Zarządu Województwa Mazowieckiego</w:t>
      </w:r>
      <w:r w:rsidR="00655AB4" w:rsidRPr="0087224C">
        <w:rPr>
          <w:rFonts w:ascii="Arial" w:hAnsi="Arial" w:cs="Arial"/>
          <w:b/>
          <w:bCs/>
          <w:sz w:val="24"/>
          <w:szCs w:val="24"/>
        </w:rPr>
        <w:br/>
        <w:t>z dnia …</w:t>
      </w:r>
    </w:p>
    <w:p w14:paraId="7DA56424" w14:textId="098FBDFB" w:rsidR="0024520F" w:rsidRPr="0087224C" w:rsidRDefault="00B53350" w:rsidP="008651ED">
      <w:pPr>
        <w:jc w:val="center"/>
        <w:rPr>
          <w:rFonts w:ascii="Arial" w:hAnsi="Arial" w:cs="Arial"/>
          <w:b/>
          <w:iCs/>
          <w:vertAlign w:val="superscript"/>
        </w:rPr>
      </w:pPr>
      <w:r w:rsidRPr="0087224C">
        <w:rPr>
          <w:rFonts w:ascii="Arial" w:hAnsi="Arial" w:cs="Arial"/>
          <w:b/>
          <w:bCs/>
          <w:sz w:val="24"/>
          <w:szCs w:val="24"/>
        </w:rPr>
        <w:t>w sprawie rozstrzygnięcia otwartego konkursu ofert na realizację w</w:t>
      </w:r>
      <w:r w:rsidR="0024520F" w:rsidRPr="0087224C">
        <w:rPr>
          <w:rFonts w:ascii="Arial" w:hAnsi="Arial" w:cs="Arial"/>
          <w:b/>
          <w:bCs/>
          <w:sz w:val="24"/>
          <w:szCs w:val="24"/>
        </w:rPr>
        <w:t> </w:t>
      </w:r>
      <w:r w:rsidRPr="0087224C">
        <w:rPr>
          <w:rFonts w:ascii="Arial" w:hAnsi="Arial" w:cs="Arial"/>
          <w:b/>
          <w:bCs/>
          <w:sz w:val="24"/>
          <w:szCs w:val="24"/>
        </w:rPr>
        <w:t xml:space="preserve">roku/w latach </w:t>
      </w:r>
      <w:r w:rsidR="00B01B3D" w:rsidRPr="0087224C">
        <w:rPr>
          <w:rFonts w:ascii="Arial" w:hAnsi="Arial" w:cs="Arial"/>
          <w:b/>
          <w:bCs/>
          <w:sz w:val="24"/>
          <w:szCs w:val="24"/>
        </w:rPr>
        <w:t>…</w:t>
      </w:r>
      <w:r w:rsidRPr="0087224C">
        <w:rPr>
          <w:rFonts w:ascii="Arial" w:hAnsi="Arial" w:cs="Arial"/>
          <w:b/>
          <w:bCs/>
          <w:sz w:val="24"/>
          <w:szCs w:val="24"/>
        </w:rPr>
        <w:t xml:space="preserve"> zadań publicznych Województwa Mazowieckiego w</w:t>
      </w:r>
      <w:r w:rsidR="0024520F" w:rsidRPr="0087224C">
        <w:rPr>
          <w:rFonts w:ascii="Arial" w:hAnsi="Arial" w:cs="Arial"/>
          <w:b/>
          <w:bCs/>
          <w:sz w:val="24"/>
          <w:szCs w:val="24"/>
        </w:rPr>
        <w:t> </w:t>
      </w:r>
      <w:r w:rsidRPr="0087224C">
        <w:rPr>
          <w:rFonts w:ascii="Arial" w:hAnsi="Arial" w:cs="Arial"/>
          <w:b/>
          <w:bCs/>
          <w:sz w:val="24"/>
          <w:szCs w:val="24"/>
        </w:rPr>
        <w:t xml:space="preserve">obszarze </w:t>
      </w:r>
      <w:r w:rsidR="00B01B3D" w:rsidRPr="0087224C">
        <w:rPr>
          <w:rFonts w:ascii="Arial" w:hAnsi="Arial" w:cs="Arial"/>
          <w:b/>
          <w:bCs/>
          <w:sz w:val="24"/>
          <w:szCs w:val="24"/>
        </w:rPr>
        <w:t>…</w:t>
      </w:r>
      <w:r w:rsidRPr="0087224C">
        <w:rPr>
          <w:rFonts w:ascii="Arial" w:hAnsi="Arial" w:cs="Arial"/>
          <w:b/>
          <w:bCs/>
          <w:sz w:val="24"/>
          <w:szCs w:val="24"/>
        </w:rPr>
        <w:t xml:space="preserve">, zadanie pn. </w:t>
      </w:r>
      <w:r w:rsidR="00B01B3D" w:rsidRPr="0087224C">
        <w:rPr>
          <w:rFonts w:ascii="Arial" w:hAnsi="Arial" w:cs="Arial"/>
          <w:b/>
          <w:bCs/>
          <w:sz w:val="24"/>
          <w:szCs w:val="24"/>
        </w:rPr>
        <w:t>…</w:t>
      </w:r>
      <w:r w:rsidRPr="0087224C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1"/>
      </w:r>
      <w:r w:rsidRPr="0087224C">
        <w:rPr>
          <w:rStyle w:val="Pogrubienie"/>
          <w:rFonts w:ascii="Arial" w:hAnsi="Arial" w:cs="Arial"/>
          <w:b w:val="0"/>
          <w:bCs w:val="0"/>
          <w:iCs/>
          <w:sz w:val="24"/>
          <w:szCs w:val="24"/>
          <w:vertAlign w:val="superscript"/>
        </w:rPr>
        <w:t>)</w:t>
      </w:r>
    </w:p>
    <w:p w14:paraId="6FAC4727" w14:textId="2B492AFE" w:rsidR="00655AB4" w:rsidRPr="0087224C" w:rsidRDefault="00B53350" w:rsidP="004108A1">
      <w:p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Na podstawie art. 41 ust. 1 i 2 pkt 1, art. 57 ust. 1/art. 56 ust. 2 i art. 70 ust. 2 pkt 3 ustawy z dnia 5 czerwca 1998 r. o samorządzie województwa (Dz. U. ……), art. 4 ust. 1 pkt …., art. 5 ust. 4 pkt …., art. 11 ust. 1 pkt … i ust. 2 i art. 15 ustawy z dnia 24 kwietnia 2003 r. o działalności pożytku publicznego i o wolontariacie (Dz. U. …….) oraz § 81 ust. 2/§ 86 ust. …</w:t>
      </w:r>
      <w:r w:rsidRPr="0087224C">
        <w:rPr>
          <w:rStyle w:val="Odwoanieprzypisudolnego"/>
          <w:rFonts w:ascii="Arial" w:hAnsi="Arial" w:cs="Arial"/>
        </w:rPr>
        <w:footnoteReference w:id="2"/>
      </w:r>
      <w:r w:rsidRPr="0087224C">
        <w:rPr>
          <w:rFonts w:ascii="Arial" w:hAnsi="Arial" w:cs="Arial"/>
          <w:vertAlign w:val="superscript"/>
        </w:rPr>
        <w:t>)</w:t>
      </w:r>
      <w:r w:rsidRPr="0087224C">
        <w:rPr>
          <w:rFonts w:ascii="Arial" w:hAnsi="Arial" w:cs="Arial"/>
        </w:rPr>
        <w:t xml:space="preserve"> Statutu Województwa Mazowieckiego, stanowiącego załącznik do uchwały nr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145/09 Sejmiku Województwa Mazowieckiego z dnia 7 września 2009 r. w sprawie Statutu Województwa Mazowieckiego (Dz. Urz. Woj. Maz. z 2019 r. poz. 1460), w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związku z uchwałą nr 1</w:t>
      </w:r>
      <w:r w:rsidR="001B0355" w:rsidRPr="0087224C">
        <w:rPr>
          <w:rFonts w:ascii="Arial" w:hAnsi="Arial" w:cs="Arial"/>
        </w:rPr>
        <w:t>25/24</w:t>
      </w:r>
      <w:r w:rsidRPr="0087224C">
        <w:rPr>
          <w:rFonts w:ascii="Arial" w:hAnsi="Arial" w:cs="Arial"/>
        </w:rPr>
        <w:t xml:space="preserve"> Sejmiku Województwa Mazowieckiego z dnia </w:t>
      </w:r>
      <w:r w:rsidR="001B0355" w:rsidRPr="0087224C">
        <w:rPr>
          <w:rFonts w:ascii="Arial" w:hAnsi="Arial" w:cs="Arial"/>
        </w:rPr>
        <w:t>19</w:t>
      </w:r>
      <w:r w:rsidRPr="0087224C">
        <w:rPr>
          <w:rFonts w:ascii="Arial" w:hAnsi="Arial" w:cs="Arial"/>
        </w:rPr>
        <w:t xml:space="preserve"> listopada 2023 r. w sprawie „Rocznego programu współpracy Województwa Mazowieckiego z organizacjami pozarządowymi oraz podmiotami wymienionymi w art. 3 ust. 3 ustawy o działalności pożytku publicznego i o wolontariacie na 202</w:t>
      </w:r>
      <w:r w:rsidR="001B0355" w:rsidRPr="0087224C">
        <w:rPr>
          <w:rFonts w:ascii="Arial" w:hAnsi="Arial" w:cs="Arial"/>
        </w:rPr>
        <w:t>5</w:t>
      </w:r>
      <w:r w:rsidRPr="0087224C">
        <w:rPr>
          <w:rFonts w:ascii="Arial" w:hAnsi="Arial" w:cs="Arial"/>
        </w:rPr>
        <w:t xml:space="preserve"> rok”</w:t>
      </w:r>
      <w:r w:rsidRPr="0087224C">
        <w:rPr>
          <w:rStyle w:val="Odwoanieprzypisudolnego"/>
          <w:rFonts w:ascii="Arial" w:hAnsi="Arial" w:cs="Arial"/>
        </w:rPr>
        <w:footnoteReference w:id="3"/>
      </w:r>
      <w:r w:rsidRPr="0087224C">
        <w:rPr>
          <w:rFonts w:ascii="Arial" w:hAnsi="Arial" w:cs="Arial"/>
          <w:vertAlign w:val="superscript"/>
        </w:rPr>
        <w:t>)</w:t>
      </w:r>
      <w:r w:rsidRPr="0087224C">
        <w:rPr>
          <w:rFonts w:ascii="Arial" w:hAnsi="Arial" w:cs="Arial"/>
        </w:rPr>
        <w:t xml:space="preserve"> – uchwala się, co następuje:</w:t>
      </w:r>
    </w:p>
    <w:p w14:paraId="3F328686" w14:textId="13F31593" w:rsidR="00655AB4" w:rsidRPr="00C85C61" w:rsidRDefault="00655AB4" w:rsidP="004108A1">
      <w:pPr>
        <w:spacing w:before="120" w:after="120"/>
        <w:jc w:val="center"/>
        <w:rPr>
          <w:rFonts w:ascii="Arial" w:hAnsi="Arial" w:cs="Arial"/>
          <w:b/>
          <w:bCs/>
        </w:rPr>
      </w:pPr>
      <w:r w:rsidRPr="00C85C61">
        <w:rPr>
          <w:rFonts w:ascii="Arial" w:hAnsi="Arial" w:cs="Arial"/>
          <w:b/>
          <w:bCs/>
        </w:rPr>
        <w:t>§ 1</w:t>
      </w:r>
      <w:r w:rsidR="00B53350" w:rsidRPr="00C85C61">
        <w:rPr>
          <w:rFonts w:ascii="Arial" w:hAnsi="Arial" w:cs="Arial"/>
          <w:b/>
          <w:bCs/>
        </w:rPr>
        <w:t>.</w:t>
      </w:r>
    </w:p>
    <w:p w14:paraId="70BF451A" w14:textId="4B3480A4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Rozstrzyga się otwarty konkurs ofert na realizację w roku/latach …….. zadań publicznych Województwa Mazowieckiego w obszarze …………, zadanie pn.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……………. poprzez dokonanie wyboru najlepszych/ej ofert/y, wymienionych/ej w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załączniku nr 1 do uchwały.</w:t>
      </w:r>
    </w:p>
    <w:p w14:paraId="74CAF871" w14:textId="77777777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Udziela się dotacji na realizację wybranych ofert, o których mowa w ust. 1, w łącznej kwocie …….</w:t>
      </w:r>
    </w:p>
    <w:p w14:paraId="29AA0CF3" w14:textId="52B354FE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Zestawienie ofert poprawnych formalnie złożonych w konkursie, o którym mowa w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ust. 1, ze wskazaniem liczby punktów przyznanych w trakcie o</w:t>
      </w:r>
      <w:r w:rsidR="001B0355" w:rsidRPr="0087224C">
        <w:rPr>
          <w:rFonts w:ascii="Arial" w:hAnsi="Arial" w:cs="Arial"/>
        </w:rPr>
        <w:t>piniowania</w:t>
      </w:r>
      <w:r w:rsidRPr="0087224C">
        <w:rPr>
          <w:rFonts w:ascii="Arial" w:hAnsi="Arial" w:cs="Arial"/>
        </w:rPr>
        <w:t xml:space="preserve"> merytoryczne</w:t>
      </w:r>
      <w:r w:rsidR="001B0355" w:rsidRPr="0087224C">
        <w:rPr>
          <w:rFonts w:ascii="Arial" w:hAnsi="Arial" w:cs="Arial"/>
        </w:rPr>
        <w:t xml:space="preserve">go </w:t>
      </w:r>
      <w:r w:rsidRPr="0087224C">
        <w:rPr>
          <w:rFonts w:ascii="Arial" w:hAnsi="Arial" w:cs="Arial"/>
        </w:rPr>
        <w:t>oraz kwot dotacji udzielonych na realizację wybranych ofert stanowi załącznik nr 1 do uchwały.</w:t>
      </w:r>
    </w:p>
    <w:p w14:paraId="7BBF9087" w14:textId="77777777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Zestawienie ofert, które nie spełniły kryteriów merytorycznych w stopniu wystarczającym do udzielenia dotacji oraz ofert niespełniających wymogów formalnych stanowi załącznik nr 2 do uchwały.</w:t>
      </w:r>
    </w:p>
    <w:p w14:paraId="7E6627F3" w14:textId="2FACA542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Lista rezerwowa stanowi załącznik nr 3 do uchwały</w:t>
      </w:r>
      <w:r w:rsidRPr="0087224C">
        <w:rPr>
          <w:rStyle w:val="Odwoanieprzypisudolnego"/>
          <w:rFonts w:ascii="Arial" w:hAnsi="Arial" w:cs="Arial"/>
        </w:rPr>
        <w:footnoteReference w:id="4"/>
      </w:r>
      <w:r w:rsidRPr="0087224C">
        <w:rPr>
          <w:rFonts w:ascii="Arial" w:hAnsi="Arial" w:cs="Arial"/>
          <w:vertAlign w:val="superscript"/>
        </w:rPr>
        <w:t>)</w:t>
      </w:r>
      <w:r w:rsidR="00E97A05" w:rsidRPr="0087224C">
        <w:rPr>
          <w:rFonts w:ascii="Arial" w:hAnsi="Arial" w:cs="Arial"/>
        </w:rPr>
        <w:t>.</w:t>
      </w:r>
    </w:p>
    <w:p w14:paraId="6BAB6151" w14:textId="32E460E6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lastRenderedPageBreak/>
        <w:t>Warunkiem przekazania przyznanej kwoty dotacji jest zawarcie umowy na realizację zadania określającej szczegółowe warunki wykonania zadania oraz wykorzystania dotacji.</w:t>
      </w:r>
    </w:p>
    <w:p w14:paraId="4292E702" w14:textId="094A5F91" w:rsidR="00BC07D9" w:rsidRPr="003765BC" w:rsidRDefault="00B53350" w:rsidP="004108A1">
      <w:pPr>
        <w:pStyle w:val="Akapitzlist"/>
        <w:numPr>
          <w:ilvl w:val="0"/>
          <w:numId w:val="6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Środki finansowe, o których mowa w ust. 2, zostały zaplanowane w budżecie Województwa Mazowieckiego na rok ….. – przyjętym uchwałą nr …/…. Sejmiku Województwa Mazowieckiego z dnia ……. w sprawie uchwały budżetowej Województwa Mazowieckiego na  …. rok</w:t>
      </w:r>
      <w:r w:rsidRPr="0087224C">
        <w:rPr>
          <w:rStyle w:val="Odwoanieprzypisudolnego"/>
          <w:rFonts w:ascii="Arial" w:hAnsi="Arial" w:cs="Arial"/>
        </w:rPr>
        <w:footnoteReference w:id="5"/>
      </w:r>
      <w:r w:rsidRPr="0087224C">
        <w:rPr>
          <w:rFonts w:ascii="Arial" w:hAnsi="Arial" w:cs="Arial"/>
          <w:vertAlign w:val="superscript"/>
        </w:rPr>
        <w:t>)</w:t>
      </w:r>
      <w:r w:rsidRPr="0087224C">
        <w:rPr>
          <w:rFonts w:ascii="Arial" w:hAnsi="Arial" w:cs="Arial"/>
        </w:rPr>
        <w:t xml:space="preserve"> (Dz. Urz. Woj. Maz. ……………) –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w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dziale …. , rozdziale ……, § ….. i pochodzą ze środków własnych.</w:t>
      </w:r>
      <w:r w:rsidR="00BC07D9" w:rsidRPr="0087224C">
        <w:rPr>
          <w:rFonts w:ascii="Arial" w:hAnsi="Arial" w:cs="Arial"/>
        </w:rPr>
        <w:t xml:space="preserve"> </w:t>
      </w:r>
    </w:p>
    <w:p w14:paraId="6BDFE208" w14:textId="64B27B3A" w:rsidR="0024520F" w:rsidRPr="00C85C61" w:rsidRDefault="00655AB4" w:rsidP="004108A1">
      <w:pPr>
        <w:spacing w:before="120" w:after="120"/>
        <w:jc w:val="center"/>
        <w:rPr>
          <w:rFonts w:ascii="Arial" w:hAnsi="Arial" w:cs="Arial"/>
          <w:b/>
        </w:rPr>
      </w:pPr>
      <w:r w:rsidRPr="00C85C61">
        <w:rPr>
          <w:rFonts w:ascii="Arial" w:hAnsi="Arial" w:cs="Arial"/>
          <w:b/>
        </w:rPr>
        <w:t>§</w:t>
      </w:r>
      <w:r w:rsidR="00BC07D9" w:rsidRPr="00C85C61">
        <w:rPr>
          <w:rFonts w:ascii="Arial" w:hAnsi="Arial" w:cs="Arial"/>
          <w:b/>
        </w:rPr>
        <w:t xml:space="preserve"> </w:t>
      </w:r>
      <w:r w:rsidRPr="00C85C61">
        <w:rPr>
          <w:rFonts w:ascii="Arial" w:hAnsi="Arial" w:cs="Arial"/>
          <w:b/>
        </w:rPr>
        <w:t>2</w:t>
      </w:r>
      <w:r w:rsidR="00B53350" w:rsidRPr="00C85C61">
        <w:rPr>
          <w:rFonts w:ascii="Arial" w:hAnsi="Arial" w:cs="Arial"/>
          <w:b/>
        </w:rPr>
        <w:t>.</w:t>
      </w:r>
    </w:p>
    <w:p w14:paraId="28C964C8" w14:textId="54D26130" w:rsidR="00B53350" w:rsidRPr="0087224C" w:rsidRDefault="00B53350" w:rsidP="004108A1">
      <w:pPr>
        <w:pStyle w:val="Akapitzlist"/>
        <w:numPr>
          <w:ilvl w:val="0"/>
          <w:numId w:val="7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Do podpisania umów, o których mowa w § 1 ust. …, aneksów do umów oraz do</w:t>
      </w:r>
      <w:r w:rsidR="00D116E0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rozwiązania tych umów upoważnia się</w:t>
      </w:r>
      <w:r w:rsidRPr="0087224C">
        <w:rPr>
          <w:rStyle w:val="Odwoanieprzypisudolnego"/>
          <w:rFonts w:ascii="Arial" w:hAnsi="Arial" w:cs="Arial"/>
        </w:rPr>
        <w:footnoteReference w:id="6"/>
      </w:r>
      <w:r w:rsidRPr="0087224C">
        <w:rPr>
          <w:rFonts w:ascii="Arial" w:hAnsi="Arial" w:cs="Arial"/>
          <w:vertAlign w:val="superscript"/>
        </w:rPr>
        <w:t>)</w:t>
      </w:r>
      <w:r w:rsidRPr="0087224C">
        <w:rPr>
          <w:rFonts w:ascii="Arial" w:hAnsi="Arial" w:cs="Arial"/>
        </w:rPr>
        <w:t>:</w:t>
      </w:r>
    </w:p>
    <w:p w14:paraId="512C0E4B" w14:textId="57495994" w:rsidR="00B53350" w:rsidRPr="0087224C" w:rsidRDefault="00B53350" w:rsidP="004108A1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………………………………………………………………………………………….;</w:t>
      </w:r>
    </w:p>
    <w:p w14:paraId="222D3195" w14:textId="4AE68E1A" w:rsidR="00B53350" w:rsidRPr="0087224C" w:rsidRDefault="00B53350" w:rsidP="004108A1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………………………………………………………………………………………….;</w:t>
      </w:r>
    </w:p>
    <w:p w14:paraId="3AD3EEE8" w14:textId="12592DEC" w:rsidR="00B53350" w:rsidRPr="0087224C" w:rsidRDefault="00B53350" w:rsidP="004108A1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…………………………………………………………………………………………</w:t>
      </w:r>
    </w:p>
    <w:p w14:paraId="6F810296" w14:textId="076EE208" w:rsidR="00B53350" w:rsidRPr="0087224C" w:rsidRDefault="00B53350" w:rsidP="004108A1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 xml:space="preserve">Do ważności czynności, o których mowa w ust. 1, wymagane jest złożenie oświadczenia woli jednoosobowo przez Adama Struzika – Marszałka Województwa Mazowieckiego albo łącznie przez dwie osoby, o których mowa w ust. 1 pkt 2 </w:t>
      </w:r>
      <w:r w:rsidR="00AC41A9" w:rsidRPr="0087224C">
        <w:rPr>
          <w:rFonts w:ascii="Arial" w:hAnsi="Arial" w:cs="Arial"/>
        </w:rPr>
        <w:t>–</w:t>
      </w:r>
      <w:r w:rsidRPr="0087224C">
        <w:rPr>
          <w:rFonts w:ascii="Arial" w:hAnsi="Arial" w:cs="Arial"/>
        </w:rPr>
        <w:t>...</w:t>
      </w:r>
    </w:p>
    <w:p w14:paraId="434D1932" w14:textId="35A153E5" w:rsidR="00B53350" w:rsidRPr="0087224C" w:rsidRDefault="00B53350" w:rsidP="004108A1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Do wykonywania innych czynności wynikających z umów, o których mowa w § 1 ust. …, w tym do monitorowania realizacji zadań, rozliczania dotacji w tym: akceptacji sprawozdań z wykonania zadania publicznego oraz żądania zwrotu niewykorzystanej dotacji, dotacji wykorzystanej niezgodnie z przeznaczeniem lub w</w:t>
      </w:r>
      <w:r w:rsidR="00D116E0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nadmiernej wysokości upoważnia się, każdego z osobna</w:t>
      </w:r>
      <w:r w:rsidR="00AC41A9" w:rsidRPr="0087224C">
        <w:rPr>
          <w:rStyle w:val="Odwoanieprzypisudolnego"/>
          <w:rFonts w:ascii="Arial" w:hAnsi="Arial" w:cs="Arial"/>
        </w:rPr>
        <w:footnoteReference w:id="7"/>
      </w:r>
      <w:r w:rsidR="00AC41A9" w:rsidRPr="0087224C">
        <w:rPr>
          <w:rFonts w:ascii="Arial" w:hAnsi="Arial" w:cs="Arial"/>
          <w:vertAlign w:val="superscript"/>
        </w:rPr>
        <w:t>)</w:t>
      </w:r>
      <w:r w:rsidRPr="0087224C">
        <w:rPr>
          <w:rFonts w:ascii="Arial" w:hAnsi="Arial" w:cs="Arial"/>
        </w:rPr>
        <w:t>:</w:t>
      </w:r>
    </w:p>
    <w:p w14:paraId="7FCC71CC" w14:textId="4BF126B6" w:rsidR="00B53350" w:rsidRPr="0087224C" w:rsidRDefault="00B53350" w:rsidP="004108A1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…………………………………………………………………………………………..;</w:t>
      </w:r>
    </w:p>
    <w:p w14:paraId="4140F157" w14:textId="63EAAA41" w:rsidR="00B53350" w:rsidRPr="0087224C" w:rsidRDefault="00B53350" w:rsidP="004108A1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……………………………………………………………………………………………</w:t>
      </w:r>
    </w:p>
    <w:p w14:paraId="33479DE8" w14:textId="77777777" w:rsidR="003765BC" w:rsidRDefault="00655AB4" w:rsidP="004108A1">
      <w:pPr>
        <w:spacing w:before="120" w:after="120"/>
        <w:jc w:val="center"/>
        <w:rPr>
          <w:rFonts w:ascii="Arial" w:hAnsi="Arial" w:cs="Arial"/>
          <w:b/>
          <w:bCs/>
        </w:rPr>
      </w:pPr>
      <w:r w:rsidRPr="003765BC">
        <w:rPr>
          <w:rFonts w:ascii="Arial" w:hAnsi="Arial" w:cs="Arial"/>
          <w:b/>
          <w:bCs/>
        </w:rPr>
        <w:t>§ 3</w:t>
      </w:r>
      <w:r w:rsidR="00AC41A9" w:rsidRPr="003765BC">
        <w:rPr>
          <w:rFonts w:ascii="Arial" w:hAnsi="Arial" w:cs="Arial"/>
          <w:b/>
          <w:bCs/>
        </w:rPr>
        <w:t>.</w:t>
      </w:r>
    </w:p>
    <w:p w14:paraId="644007B6" w14:textId="0AD89E90" w:rsidR="008A7DDA" w:rsidRPr="003765BC" w:rsidRDefault="00AC41A9" w:rsidP="004108A1">
      <w:pPr>
        <w:spacing w:before="120" w:after="120"/>
        <w:rPr>
          <w:rFonts w:ascii="Arial" w:hAnsi="Arial" w:cs="Arial"/>
        </w:rPr>
      </w:pPr>
      <w:r w:rsidRPr="003765BC">
        <w:rPr>
          <w:rFonts w:ascii="Arial" w:hAnsi="Arial" w:cs="Arial"/>
        </w:rPr>
        <w:t>Wykonanie uchwały powierza się Dyrektorowi/Zastępcy Dyrektora …………………. .</w:t>
      </w:r>
    </w:p>
    <w:p w14:paraId="35D53064" w14:textId="77777777" w:rsidR="003765BC" w:rsidRDefault="00AC41A9" w:rsidP="004108A1">
      <w:pPr>
        <w:spacing w:before="120" w:after="120"/>
        <w:jc w:val="center"/>
        <w:rPr>
          <w:rFonts w:ascii="Arial" w:hAnsi="Arial" w:cs="Arial"/>
          <w:b/>
          <w:bCs/>
        </w:rPr>
      </w:pPr>
      <w:r w:rsidRPr="003765BC">
        <w:rPr>
          <w:rFonts w:ascii="Arial" w:hAnsi="Arial" w:cs="Arial"/>
          <w:b/>
          <w:bCs/>
        </w:rPr>
        <w:t>§ 4.</w:t>
      </w:r>
    </w:p>
    <w:p w14:paraId="797CA5E1" w14:textId="42E3BCF7" w:rsidR="00A4475C" w:rsidRPr="003765BC" w:rsidRDefault="00AC41A9" w:rsidP="004108A1">
      <w:pPr>
        <w:spacing w:before="120" w:after="120"/>
        <w:rPr>
          <w:rFonts w:ascii="Arial" w:hAnsi="Arial" w:cs="Arial"/>
        </w:rPr>
      </w:pPr>
      <w:r w:rsidRPr="003765BC">
        <w:rPr>
          <w:rFonts w:ascii="Arial" w:hAnsi="Arial" w:cs="Arial"/>
        </w:rPr>
        <w:t>Uchwała wchodzi w życie z dniem podjęc</w:t>
      </w:r>
      <w:r w:rsidR="0022704F" w:rsidRPr="003765BC">
        <w:rPr>
          <w:rFonts w:ascii="Arial" w:hAnsi="Arial" w:cs="Arial"/>
        </w:rPr>
        <w:t xml:space="preserve">ia. </w:t>
      </w:r>
    </w:p>
    <w:sectPr w:rsidR="00A4475C" w:rsidRPr="003765BC" w:rsidSect="0022704F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246E" w14:textId="77777777" w:rsidR="00BC6D30" w:rsidRDefault="00BC6D30" w:rsidP="00CE237D">
      <w:pPr>
        <w:spacing w:line="240" w:lineRule="auto"/>
      </w:pPr>
      <w:r>
        <w:separator/>
      </w:r>
    </w:p>
  </w:endnote>
  <w:endnote w:type="continuationSeparator" w:id="0">
    <w:p w14:paraId="1AD93917" w14:textId="77777777" w:rsidR="00BC6D30" w:rsidRDefault="00BC6D30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C7BEB" w14:textId="77777777" w:rsidR="00BC6D30" w:rsidRDefault="00BC6D30" w:rsidP="00CE237D">
      <w:pPr>
        <w:spacing w:line="240" w:lineRule="auto"/>
      </w:pPr>
      <w:r>
        <w:separator/>
      </w:r>
    </w:p>
  </w:footnote>
  <w:footnote w:type="continuationSeparator" w:id="0">
    <w:p w14:paraId="32B72BC3" w14:textId="77777777" w:rsidR="00BC6D30" w:rsidRDefault="00BC6D30" w:rsidP="00CE237D">
      <w:pPr>
        <w:spacing w:line="240" w:lineRule="auto"/>
      </w:pPr>
      <w:r>
        <w:continuationSeparator/>
      </w:r>
    </w:p>
  </w:footnote>
  <w:footnote w:id="1">
    <w:p w14:paraId="3FF46797" w14:textId="2F6B7370" w:rsidR="00B53350" w:rsidRPr="00D116E0" w:rsidRDefault="00B53350" w:rsidP="005D46AC">
      <w:pPr>
        <w:pStyle w:val="Tekstprzypisudolnego"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16E0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bookmarkStart w:id="0" w:name="_Hlk89947872"/>
      <w:r w:rsidRPr="00D116E0">
        <w:rPr>
          <w:rFonts w:ascii="Arial" w:hAnsi="Arial" w:cs="Arial"/>
          <w:sz w:val="18"/>
          <w:szCs w:val="18"/>
        </w:rPr>
        <w:t>Nazwę zadania w tytule uchwały należy podać w przypadku konkursu ogłoszonego na</w:t>
      </w:r>
      <w:r w:rsidR="0024520F" w:rsidRPr="00D116E0">
        <w:rPr>
          <w:rFonts w:ascii="Arial" w:hAnsi="Arial" w:cs="Arial"/>
          <w:sz w:val="18"/>
          <w:szCs w:val="18"/>
        </w:rPr>
        <w:t> </w:t>
      </w:r>
      <w:r w:rsidRPr="00D116E0">
        <w:rPr>
          <w:rFonts w:ascii="Arial" w:hAnsi="Arial" w:cs="Arial"/>
          <w:sz w:val="18"/>
          <w:szCs w:val="18"/>
        </w:rPr>
        <w:t>realizację jednego zadania. W przypadku konkursu dotyczącego zlecania wielu zadań w</w:t>
      </w:r>
      <w:r w:rsidR="0024520F" w:rsidRPr="00D116E0">
        <w:rPr>
          <w:rFonts w:ascii="Arial" w:hAnsi="Arial" w:cs="Arial"/>
          <w:sz w:val="18"/>
          <w:szCs w:val="18"/>
        </w:rPr>
        <w:t> </w:t>
      </w:r>
      <w:r w:rsidRPr="00D116E0">
        <w:rPr>
          <w:rFonts w:ascii="Arial" w:hAnsi="Arial" w:cs="Arial"/>
          <w:sz w:val="18"/>
          <w:szCs w:val="18"/>
        </w:rPr>
        <w:t>jednym obszarze, w</w:t>
      </w:r>
      <w:r w:rsidR="005D46AC" w:rsidRPr="00D116E0">
        <w:rPr>
          <w:rFonts w:ascii="Arial" w:hAnsi="Arial" w:cs="Arial"/>
          <w:sz w:val="18"/>
          <w:szCs w:val="18"/>
        </w:rPr>
        <w:t> </w:t>
      </w:r>
      <w:r w:rsidRPr="00D116E0">
        <w:rPr>
          <w:rFonts w:ascii="Arial" w:hAnsi="Arial" w:cs="Arial"/>
          <w:sz w:val="18"/>
          <w:szCs w:val="18"/>
        </w:rPr>
        <w:t>tytule należy pozostawić jedynie nazwę obszaru.</w:t>
      </w:r>
      <w:bookmarkEnd w:id="0"/>
    </w:p>
  </w:footnote>
  <w:footnote w:id="2">
    <w:p w14:paraId="1F6A0799" w14:textId="00F0446A" w:rsidR="00B53350" w:rsidRPr="00D116E0" w:rsidRDefault="00B53350" w:rsidP="005D46AC">
      <w:pPr>
        <w:pStyle w:val="Tekstprzypisudolnego"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16E0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116E0">
        <w:rPr>
          <w:rFonts w:ascii="Arial" w:hAnsi="Arial" w:cs="Arial"/>
          <w:sz w:val="18"/>
          <w:szCs w:val="18"/>
        </w:rPr>
        <w:t xml:space="preserve">W przypadku gdy przewiduje się możliwość jednoosobowego podpisywania umów przez Marszałka Województwa Mazowieckiego (lub przez dwóch Wicemarszałków/Członków Zarządu) należy wpisać ust. 2. Gdy upoważnienie dotyczy pracownika Urzędu Marszałkowskiego Województwa </w:t>
      </w:r>
      <w:r w:rsidR="00193D12">
        <w:rPr>
          <w:rFonts w:ascii="Arial" w:hAnsi="Arial" w:cs="Arial"/>
          <w:sz w:val="18"/>
          <w:szCs w:val="18"/>
        </w:rPr>
        <w:t>M</w:t>
      </w:r>
      <w:r w:rsidRPr="00D116E0">
        <w:rPr>
          <w:rFonts w:ascii="Arial" w:hAnsi="Arial" w:cs="Arial"/>
          <w:sz w:val="18"/>
          <w:szCs w:val="18"/>
        </w:rPr>
        <w:t>azowieckiego w Warszawie łącznie z członkiem Zarządu Województwa lub innym pracownikiem – należy wpisać ust. 3. Gdy upoważnienie dotyczy dyrektora wsjo niemającej osobowości prawnej łącznie z członkiem Zarządu Województwa lub innym pracownikiem tej</w:t>
      </w:r>
      <w:r w:rsidR="005D46AC" w:rsidRPr="00D116E0">
        <w:rPr>
          <w:rFonts w:ascii="Arial" w:hAnsi="Arial" w:cs="Arial"/>
          <w:sz w:val="18"/>
          <w:szCs w:val="18"/>
        </w:rPr>
        <w:t> </w:t>
      </w:r>
      <w:r w:rsidRPr="00D116E0">
        <w:rPr>
          <w:rFonts w:ascii="Arial" w:hAnsi="Arial" w:cs="Arial"/>
          <w:sz w:val="18"/>
          <w:szCs w:val="18"/>
        </w:rPr>
        <w:t>jednostki – należy wpisać ust. 4.</w:t>
      </w:r>
    </w:p>
  </w:footnote>
  <w:footnote w:id="3">
    <w:p w14:paraId="128DCE4C" w14:textId="77777777" w:rsidR="00B53350" w:rsidRPr="003A4EFB" w:rsidRDefault="00B53350" w:rsidP="005D46AC">
      <w:pPr>
        <w:pStyle w:val="Tekstprzypisudolnego"/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16E0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116E0">
        <w:rPr>
          <w:rFonts w:ascii="Arial" w:hAnsi="Arial" w:cs="Arial"/>
          <w:sz w:val="18"/>
          <w:szCs w:val="18"/>
        </w:rPr>
        <w:t>W przypisach dolnych należy wpisać wszystkie zmiany uchwały (jeżeli uchwałę znowelizowano).</w:t>
      </w:r>
    </w:p>
  </w:footnote>
  <w:footnote w:id="4">
    <w:p w14:paraId="1E27401A" w14:textId="20E27DE0" w:rsidR="00B53350" w:rsidRPr="00D116E0" w:rsidRDefault="00076FC2" w:rsidP="002464D0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16E0">
        <w:rPr>
          <w:rStyle w:val="Odwoanieprzypisudolnego"/>
          <w:rFonts w:ascii="Arial" w:hAnsi="Arial" w:cs="Arial"/>
          <w:sz w:val="18"/>
          <w:szCs w:val="18"/>
        </w:rPr>
        <w:t>)</w:t>
      </w:r>
      <w:r w:rsidR="00262CE3" w:rsidRPr="00D116E0">
        <w:rPr>
          <w:rFonts w:ascii="Arial" w:hAnsi="Arial" w:cs="Arial"/>
          <w:sz w:val="18"/>
          <w:szCs w:val="18"/>
        </w:rPr>
        <w:t xml:space="preserve"> Je</w:t>
      </w:r>
      <w:r w:rsidRPr="00D116E0">
        <w:rPr>
          <w:rFonts w:ascii="Arial" w:hAnsi="Arial" w:cs="Arial"/>
          <w:sz w:val="18"/>
          <w:szCs w:val="18"/>
        </w:rPr>
        <w:t>śli nie ma listy – należy przepis ust. 5 usunąć</w:t>
      </w:r>
    </w:p>
  </w:footnote>
  <w:footnote w:id="5">
    <w:p w14:paraId="23D33F1F" w14:textId="2C03B545" w:rsidR="00B53350" w:rsidRPr="00D116E0" w:rsidRDefault="00B53350" w:rsidP="00076FC2">
      <w:pPr>
        <w:pStyle w:val="Tekstprzypisudolnego"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="00076FC2" w:rsidRPr="00D116E0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D116E0">
        <w:rPr>
          <w:rStyle w:val="Odwoanieprzypisudolnego"/>
          <w:rFonts w:ascii="Arial" w:hAnsi="Arial" w:cs="Arial"/>
          <w:sz w:val="18"/>
          <w:szCs w:val="18"/>
        </w:rPr>
        <w:t>)</w:t>
      </w:r>
      <w:r w:rsidR="00262CE3" w:rsidRPr="00D116E0">
        <w:rPr>
          <w:rFonts w:ascii="Arial" w:hAnsi="Arial" w:cs="Arial"/>
          <w:sz w:val="18"/>
          <w:szCs w:val="18"/>
        </w:rPr>
        <w:t xml:space="preserve"> </w:t>
      </w:r>
      <w:r w:rsidRPr="00D116E0">
        <w:rPr>
          <w:rFonts w:ascii="Arial" w:hAnsi="Arial" w:cs="Arial"/>
          <w:sz w:val="18"/>
          <w:szCs w:val="18"/>
        </w:rPr>
        <w:t>W przypisach dolnych należy wpisać wszystkie zmiany uchwały (jeżeli uchwałę znowelizowano).</w:t>
      </w:r>
    </w:p>
  </w:footnote>
  <w:footnote w:id="6">
    <w:p w14:paraId="2F0BE358" w14:textId="4EC17CF2" w:rsidR="00B53350" w:rsidRPr="00D116E0" w:rsidRDefault="00B53350" w:rsidP="005D46AC">
      <w:pPr>
        <w:pStyle w:val="Tekstprzypisudolnego"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16E0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116E0">
        <w:rPr>
          <w:rFonts w:ascii="Arial" w:hAnsi="Arial" w:cs="Arial"/>
          <w:sz w:val="18"/>
          <w:szCs w:val="18"/>
        </w:rPr>
        <w:t>Należy dostosować do możliwości jednoosobowego podpisywania umów przez Marszałka Województwa Mazowieckiego lub łącznej reprezentacji dwóch osób upoważnionych do tych czynności oraz wymienić te osoby.</w:t>
      </w:r>
    </w:p>
  </w:footnote>
  <w:footnote w:id="7">
    <w:p w14:paraId="5068E2F8" w14:textId="77777777" w:rsidR="00AC41A9" w:rsidRPr="0024520F" w:rsidRDefault="00AC41A9" w:rsidP="00262CE3">
      <w:pPr>
        <w:pStyle w:val="Tekstprzypisudolnego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16E0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116E0">
        <w:rPr>
          <w:rFonts w:ascii="Arial" w:hAnsi="Arial" w:cs="Arial"/>
          <w:sz w:val="18"/>
          <w:szCs w:val="18"/>
        </w:rPr>
        <w:t>Należy wymienić osoby upoważnione.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55C08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321A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A7601D"/>
    <w:multiLevelType w:val="hybridMultilevel"/>
    <w:tmpl w:val="C122B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A59"/>
    <w:multiLevelType w:val="hybridMultilevel"/>
    <w:tmpl w:val="C8A6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3B0E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697B77"/>
    <w:multiLevelType w:val="hybridMultilevel"/>
    <w:tmpl w:val="91F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4"/>
  </w:num>
  <w:num w:numId="2" w16cid:durableId="1138692242">
    <w:abstractNumId w:val="6"/>
  </w:num>
  <w:num w:numId="3" w16cid:durableId="1337346669">
    <w:abstractNumId w:val="9"/>
  </w:num>
  <w:num w:numId="4" w16cid:durableId="55662690">
    <w:abstractNumId w:val="8"/>
  </w:num>
  <w:num w:numId="5" w16cid:durableId="2100367475">
    <w:abstractNumId w:val="0"/>
  </w:num>
  <w:num w:numId="6" w16cid:durableId="1325432827">
    <w:abstractNumId w:val="1"/>
  </w:num>
  <w:num w:numId="7" w16cid:durableId="447970424">
    <w:abstractNumId w:val="5"/>
  </w:num>
  <w:num w:numId="8" w16cid:durableId="1478917234">
    <w:abstractNumId w:val="3"/>
  </w:num>
  <w:num w:numId="9" w16cid:durableId="351303352">
    <w:abstractNumId w:val="7"/>
  </w:num>
  <w:num w:numId="10" w16cid:durableId="206046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3988"/>
    <w:rsid w:val="00004FBD"/>
    <w:rsid w:val="00076FC2"/>
    <w:rsid w:val="000A3FF9"/>
    <w:rsid w:val="000A60D6"/>
    <w:rsid w:val="000D0BA2"/>
    <w:rsid w:val="000D57B0"/>
    <w:rsid w:val="0011324A"/>
    <w:rsid w:val="00193D12"/>
    <w:rsid w:val="00194266"/>
    <w:rsid w:val="001B0355"/>
    <w:rsid w:val="001C1C1C"/>
    <w:rsid w:val="001D62F5"/>
    <w:rsid w:val="001D6E80"/>
    <w:rsid w:val="001E5673"/>
    <w:rsid w:val="00224294"/>
    <w:rsid w:val="0022704F"/>
    <w:rsid w:val="00230CDC"/>
    <w:rsid w:val="00237391"/>
    <w:rsid w:val="0024520F"/>
    <w:rsid w:val="002464D0"/>
    <w:rsid w:val="002476D2"/>
    <w:rsid w:val="002612F0"/>
    <w:rsid w:val="00262CE3"/>
    <w:rsid w:val="00296F32"/>
    <w:rsid w:val="002F19FD"/>
    <w:rsid w:val="00330F63"/>
    <w:rsid w:val="003765BC"/>
    <w:rsid w:val="004100BE"/>
    <w:rsid w:val="004108A1"/>
    <w:rsid w:val="00445DC0"/>
    <w:rsid w:val="0046625A"/>
    <w:rsid w:val="004C4ED7"/>
    <w:rsid w:val="004C6EA9"/>
    <w:rsid w:val="004F19CD"/>
    <w:rsid w:val="0055542C"/>
    <w:rsid w:val="005733BD"/>
    <w:rsid w:val="00582305"/>
    <w:rsid w:val="00590C2A"/>
    <w:rsid w:val="005A3D42"/>
    <w:rsid w:val="005B5CE0"/>
    <w:rsid w:val="005C45B7"/>
    <w:rsid w:val="005D0CFA"/>
    <w:rsid w:val="005D46AC"/>
    <w:rsid w:val="005F6897"/>
    <w:rsid w:val="0062221C"/>
    <w:rsid w:val="00624F53"/>
    <w:rsid w:val="00637EB0"/>
    <w:rsid w:val="006455AB"/>
    <w:rsid w:val="00655AB4"/>
    <w:rsid w:val="006B0962"/>
    <w:rsid w:val="006C4681"/>
    <w:rsid w:val="00730388"/>
    <w:rsid w:val="007473C6"/>
    <w:rsid w:val="00752B34"/>
    <w:rsid w:val="0078106E"/>
    <w:rsid w:val="007B1A71"/>
    <w:rsid w:val="007C0473"/>
    <w:rsid w:val="007D7709"/>
    <w:rsid w:val="00821BE4"/>
    <w:rsid w:val="0085258C"/>
    <w:rsid w:val="00861074"/>
    <w:rsid w:val="008651ED"/>
    <w:rsid w:val="0087224C"/>
    <w:rsid w:val="008A1AD5"/>
    <w:rsid w:val="008A7DDA"/>
    <w:rsid w:val="009424A2"/>
    <w:rsid w:val="0096286E"/>
    <w:rsid w:val="009A2B00"/>
    <w:rsid w:val="009B3365"/>
    <w:rsid w:val="009E4070"/>
    <w:rsid w:val="009E560C"/>
    <w:rsid w:val="00A30B59"/>
    <w:rsid w:val="00A4475C"/>
    <w:rsid w:val="00A458C8"/>
    <w:rsid w:val="00A825A9"/>
    <w:rsid w:val="00AB03EC"/>
    <w:rsid w:val="00AC41A9"/>
    <w:rsid w:val="00AF1C7A"/>
    <w:rsid w:val="00AF7C23"/>
    <w:rsid w:val="00B01B3D"/>
    <w:rsid w:val="00B32552"/>
    <w:rsid w:val="00B35368"/>
    <w:rsid w:val="00B35DF3"/>
    <w:rsid w:val="00B53350"/>
    <w:rsid w:val="00B60A5D"/>
    <w:rsid w:val="00B61D0F"/>
    <w:rsid w:val="00B7207A"/>
    <w:rsid w:val="00B914BE"/>
    <w:rsid w:val="00BC07D9"/>
    <w:rsid w:val="00BC6D30"/>
    <w:rsid w:val="00C21699"/>
    <w:rsid w:val="00C85C61"/>
    <w:rsid w:val="00CA0BAF"/>
    <w:rsid w:val="00CE237D"/>
    <w:rsid w:val="00CE3DA4"/>
    <w:rsid w:val="00D0553B"/>
    <w:rsid w:val="00D116E0"/>
    <w:rsid w:val="00D14CC4"/>
    <w:rsid w:val="00D665E4"/>
    <w:rsid w:val="00D83C80"/>
    <w:rsid w:val="00DC6EDC"/>
    <w:rsid w:val="00E05017"/>
    <w:rsid w:val="00E3644A"/>
    <w:rsid w:val="00E62618"/>
    <w:rsid w:val="00E74A31"/>
    <w:rsid w:val="00E81232"/>
    <w:rsid w:val="00E85CB4"/>
    <w:rsid w:val="00E86DEA"/>
    <w:rsid w:val="00E96EEC"/>
    <w:rsid w:val="00E97A05"/>
    <w:rsid w:val="00EB75D7"/>
    <w:rsid w:val="00EC5C67"/>
    <w:rsid w:val="00EE4146"/>
    <w:rsid w:val="00EF4B1B"/>
    <w:rsid w:val="00F16652"/>
    <w:rsid w:val="00F42709"/>
    <w:rsid w:val="00FB3959"/>
    <w:rsid w:val="00F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5C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B5335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B53350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B53350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B5335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Pogrubienie">
    <w:name w:val="Strong"/>
    <w:uiPriority w:val="22"/>
    <w:qFormat/>
    <w:rsid w:val="00B53350"/>
    <w:rPr>
      <w:b/>
      <w:bCs/>
    </w:rPr>
  </w:style>
  <w:style w:type="character" w:styleId="Odwoanieprzypisudolnego">
    <w:name w:val="footnote reference"/>
    <w:uiPriority w:val="99"/>
    <w:semiHidden/>
    <w:rsid w:val="00B533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D46AC"/>
    <w:pPr>
      <w:suppressLineNumbers/>
      <w:suppressAutoHyphens/>
      <w:spacing w:after="200"/>
      <w:ind w:left="283" w:hanging="283"/>
    </w:pPr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6AC"/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53350"/>
    <w:pPr>
      <w:numPr>
        <w:numId w:val="5"/>
      </w:numPr>
      <w:spacing w:after="160" w:line="259" w:lineRule="auto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464D0"/>
    <w:pPr>
      <w:spacing w:line="240" w:lineRule="auto"/>
    </w:pPr>
    <w:rPr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100BE"/>
    <w:rPr>
      <w:sz w:val="16"/>
      <w:szCs w:val="16"/>
    </w:rPr>
  </w:style>
  <w:style w:type="table" w:styleId="Tabelasiatki1jasna">
    <w:name w:val="Grid Table 1 Light"/>
    <w:basedOn w:val="Standardowy"/>
    <w:uiPriority w:val="46"/>
    <w:rsid w:val="00E364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DAC2-8FB5-4E12-B829-F15A4DD9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52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rozstrzygnięcia otwartego konkursu ofert na realizację w roku/w latach … zadań publicznych Województwa Mazowieckiego w obszarze …, zadanie pn. …</dc:subject>
  <dc:creator>Daniel Potrapeluk</dc:creator>
  <cp:keywords/>
  <dc:description/>
  <cp:lastModifiedBy>Góraj Katarzyna</cp:lastModifiedBy>
  <cp:revision>15</cp:revision>
  <dcterms:created xsi:type="dcterms:W3CDTF">2024-12-10T07:22:00Z</dcterms:created>
  <dcterms:modified xsi:type="dcterms:W3CDTF">2025-01-03T09:55:00Z</dcterms:modified>
</cp:coreProperties>
</file>